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6E" w:rsidRPr="00735DA8" w:rsidRDefault="0056386E" w:rsidP="00735DA8">
      <w:pPr>
        <w:pStyle w:val="Tytu"/>
        <w:jc w:val="left"/>
        <w:rPr>
          <w:rFonts w:ascii="Arial" w:hAnsi="Arial" w:cs="Arial"/>
          <w:sz w:val="28"/>
          <w:szCs w:val="28"/>
        </w:rPr>
      </w:pPr>
      <w:bookmarkStart w:id="0" w:name="_Hlk192597655"/>
      <w:r w:rsidRPr="00735DA8">
        <w:rPr>
          <w:rFonts w:ascii="Arial" w:hAnsi="Arial" w:cs="Arial"/>
          <w:sz w:val="28"/>
          <w:szCs w:val="28"/>
        </w:rPr>
        <w:t xml:space="preserve">Zarządzenie nr </w:t>
      </w:r>
      <w:r w:rsidR="00A96BBA" w:rsidRPr="00735DA8">
        <w:rPr>
          <w:rFonts w:ascii="Arial" w:hAnsi="Arial" w:cs="Arial"/>
          <w:sz w:val="28"/>
          <w:szCs w:val="28"/>
        </w:rPr>
        <w:t>4a</w:t>
      </w:r>
      <w:r w:rsidRPr="00735DA8">
        <w:rPr>
          <w:rFonts w:ascii="Arial" w:hAnsi="Arial" w:cs="Arial"/>
          <w:sz w:val="28"/>
          <w:szCs w:val="28"/>
        </w:rPr>
        <w:t>/202</w:t>
      </w:r>
      <w:r w:rsidR="00DC0846" w:rsidRPr="00735DA8">
        <w:rPr>
          <w:rFonts w:ascii="Arial" w:hAnsi="Arial" w:cs="Arial"/>
          <w:sz w:val="28"/>
          <w:szCs w:val="28"/>
        </w:rPr>
        <w:t>5</w:t>
      </w:r>
      <w:r w:rsidRPr="00735DA8">
        <w:rPr>
          <w:rFonts w:ascii="Arial" w:hAnsi="Arial" w:cs="Arial"/>
          <w:sz w:val="28"/>
          <w:szCs w:val="28"/>
        </w:rPr>
        <w:t>/202</w:t>
      </w:r>
      <w:r w:rsidR="00DC0846" w:rsidRPr="00735DA8">
        <w:rPr>
          <w:rFonts w:ascii="Arial" w:hAnsi="Arial" w:cs="Arial"/>
          <w:sz w:val="28"/>
          <w:szCs w:val="28"/>
        </w:rPr>
        <w:t>6</w:t>
      </w:r>
    </w:p>
    <w:p w:rsidR="0056386E" w:rsidRDefault="0056386E" w:rsidP="00735DA8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Dyrektora Szkoły Podstawowej nr 5 z Oddziałami Integracyjnymi</w:t>
      </w:r>
    </w:p>
    <w:p w:rsidR="0056386E" w:rsidRDefault="0056386E" w:rsidP="00735DA8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im. Andrzeja Frycza Modrzewskiego</w:t>
      </w:r>
    </w:p>
    <w:p w:rsidR="0056386E" w:rsidRDefault="0056386E" w:rsidP="00735DA8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 Piotrkowie Trybunalskim</w:t>
      </w:r>
    </w:p>
    <w:p w:rsidR="0056386E" w:rsidRDefault="0056386E" w:rsidP="00735DA8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A0D99">
        <w:rPr>
          <w:rFonts w:ascii="Arial" w:hAnsi="Arial" w:cs="Arial"/>
          <w:b/>
          <w:bCs/>
          <w:color w:val="000000"/>
          <w:sz w:val="24"/>
          <w:szCs w:val="24"/>
        </w:rPr>
        <w:t xml:space="preserve">z dnia </w:t>
      </w:r>
      <w:r w:rsidR="00487A93">
        <w:rPr>
          <w:rFonts w:ascii="Arial" w:hAnsi="Arial" w:cs="Arial"/>
          <w:b/>
          <w:bCs/>
          <w:color w:val="000000"/>
          <w:sz w:val="24"/>
          <w:szCs w:val="24"/>
        </w:rPr>
        <w:t>30</w:t>
      </w:r>
      <w:r w:rsidRPr="00EA0D9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487A93">
        <w:rPr>
          <w:rFonts w:ascii="Arial" w:hAnsi="Arial" w:cs="Arial"/>
          <w:b/>
          <w:bCs/>
          <w:color w:val="000000"/>
          <w:sz w:val="24"/>
          <w:szCs w:val="24"/>
        </w:rPr>
        <w:t>12</w:t>
      </w:r>
      <w:r w:rsidRPr="00EA0D99">
        <w:rPr>
          <w:rFonts w:ascii="Arial" w:hAnsi="Arial" w:cs="Arial"/>
          <w:b/>
          <w:bCs/>
          <w:color w:val="000000"/>
          <w:sz w:val="24"/>
          <w:szCs w:val="24"/>
        </w:rPr>
        <w:t>.2025 r.</w:t>
      </w:r>
    </w:p>
    <w:p w:rsidR="00487A93" w:rsidRPr="00487A93" w:rsidRDefault="0056386E" w:rsidP="00735DA8">
      <w:pPr>
        <w:spacing w:after="0" w:line="240" w:lineRule="auto"/>
        <w:rPr>
          <w:bCs/>
          <w:sz w:val="24"/>
        </w:rPr>
      </w:pPr>
      <w:r w:rsidRPr="001E0BBF">
        <w:rPr>
          <w:rFonts w:ascii="Arial" w:hAnsi="Arial" w:cs="Arial"/>
          <w:b/>
          <w:bCs/>
          <w:color w:val="000000"/>
          <w:sz w:val="24"/>
        </w:rPr>
        <w:t>w sprawie:</w:t>
      </w:r>
      <w:bookmarkEnd w:id="0"/>
      <w:r w:rsidR="00487A93">
        <w:rPr>
          <w:b/>
          <w:sz w:val="24"/>
        </w:rPr>
        <w:t xml:space="preserve"> </w:t>
      </w:r>
      <w:r w:rsidR="00487A93" w:rsidRPr="002B21F5">
        <w:rPr>
          <w:rFonts w:ascii="Arial" w:hAnsi="Arial" w:cs="Arial"/>
          <w:bCs/>
          <w:sz w:val="24"/>
        </w:rPr>
        <w:t>ustalenia stawek żywieniowych w stołówce szkolnej</w:t>
      </w:r>
    </w:p>
    <w:p w:rsidR="0056386E" w:rsidRPr="002B21F5" w:rsidRDefault="0056386E" w:rsidP="00735DA8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2B21F5">
        <w:rPr>
          <w:rFonts w:ascii="Arial" w:hAnsi="Arial" w:cs="Arial"/>
          <w:b/>
          <w:sz w:val="24"/>
        </w:rPr>
        <w:t>Na podstawie:</w:t>
      </w:r>
    </w:p>
    <w:p w:rsidR="00487A93" w:rsidRPr="002B21F5" w:rsidRDefault="00487A93" w:rsidP="00735DA8">
      <w:pPr>
        <w:pStyle w:val="Akapitzlist"/>
        <w:spacing w:before="100" w:beforeAutospacing="1" w:after="100" w:afterAutospacing="1" w:line="360" w:lineRule="auto"/>
        <w:ind w:left="0"/>
        <w:rPr>
          <w:rFonts w:ascii="Arial" w:eastAsia="Times New Roman" w:hAnsi="Arial" w:cs="Arial"/>
          <w:sz w:val="24"/>
          <w:lang w:eastAsia="pl-PL"/>
        </w:rPr>
      </w:pPr>
      <w:r w:rsidRPr="002B21F5">
        <w:rPr>
          <w:rFonts w:ascii="Arial" w:eastAsia="Times New Roman" w:hAnsi="Arial" w:cs="Arial"/>
          <w:sz w:val="24"/>
          <w:lang w:eastAsia="pl-PL"/>
        </w:rPr>
        <w:t>Art. 106 ust. 3 u</w:t>
      </w:r>
      <w:r w:rsidRPr="002B21F5">
        <w:rPr>
          <w:rFonts w:ascii="Arial" w:hAnsi="Arial" w:cs="Arial"/>
          <w:sz w:val="24"/>
        </w:rPr>
        <w:t>stawy z dnia 14 grudnia 2016 r. Prawo oświatowe (Dz. U. z 2021 r. poz. 1082 z póz. zm.),</w:t>
      </w:r>
    </w:p>
    <w:p w:rsidR="0056386E" w:rsidRPr="002B21F5" w:rsidRDefault="0056386E" w:rsidP="00735DA8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</w:rPr>
      </w:pPr>
      <w:r w:rsidRPr="002B21F5">
        <w:rPr>
          <w:rFonts w:ascii="Arial" w:hAnsi="Arial" w:cs="Arial"/>
          <w:b/>
          <w:sz w:val="24"/>
        </w:rPr>
        <w:t>zarządzam, co następuje:</w:t>
      </w:r>
    </w:p>
    <w:p w:rsidR="0056386E" w:rsidRPr="002B21F5" w:rsidRDefault="0056386E" w:rsidP="00735DA8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</w:rPr>
      </w:pPr>
      <w:r w:rsidRPr="002B21F5">
        <w:rPr>
          <w:rFonts w:ascii="Arial" w:hAnsi="Arial" w:cs="Arial"/>
          <w:b/>
          <w:bCs/>
          <w:sz w:val="24"/>
        </w:rPr>
        <w:t>§ 1.</w:t>
      </w:r>
    </w:p>
    <w:p w:rsidR="00487A93" w:rsidRPr="002B21F5" w:rsidRDefault="00487A93" w:rsidP="00735DA8">
      <w:pPr>
        <w:pStyle w:val="Akapitzlist"/>
        <w:spacing w:after="0" w:line="360" w:lineRule="auto"/>
        <w:ind w:left="0"/>
        <w:rPr>
          <w:rFonts w:ascii="Arial" w:hAnsi="Arial" w:cs="Arial"/>
          <w:sz w:val="24"/>
        </w:rPr>
      </w:pPr>
      <w:r w:rsidRPr="002B21F5">
        <w:rPr>
          <w:rFonts w:ascii="Arial" w:eastAsia="Times New Roman" w:hAnsi="Arial" w:cs="Arial"/>
          <w:sz w:val="24"/>
        </w:rPr>
        <w:t xml:space="preserve">Korzystający z obiadów wydawanych przez stołówkę szkolną zobowiązani są do regularnego wnoszenia opłat. </w:t>
      </w:r>
    </w:p>
    <w:p w:rsidR="0056386E" w:rsidRPr="002B21F5" w:rsidRDefault="0056386E" w:rsidP="00735DA8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</w:rPr>
      </w:pPr>
      <w:r w:rsidRPr="002B21F5">
        <w:rPr>
          <w:rFonts w:ascii="Arial" w:hAnsi="Arial" w:cs="Arial"/>
          <w:b/>
          <w:bCs/>
          <w:sz w:val="24"/>
        </w:rPr>
        <w:t>§ 2.</w:t>
      </w:r>
    </w:p>
    <w:p w:rsidR="00487A93" w:rsidRPr="002B21F5" w:rsidRDefault="00487A93" w:rsidP="00735DA8">
      <w:p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Od dnia 01</w:t>
      </w:r>
      <w:r w:rsidR="0046055B">
        <w:rPr>
          <w:rFonts w:ascii="Arial" w:hAnsi="Arial" w:cs="Arial"/>
          <w:sz w:val="24"/>
        </w:rPr>
        <w:t xml:space="preserve"> stycznia </w:t>
      </w:r>
      <w:r w:rsidRPr="002B21F5">
        <w:rPr>
          <w:rFonts w:ascii="Arial" w:hAnsi="Arial" w:cs="Arial"/>
          <w:sz w:val="24"/>
        </w:rPr>
        <w:t>2026 r. ustala się opłatę za korzystanie z obiadów przez ucznia w kwocie 6,00 zł (brutto).</w:t>
      </w:r>
    </w:p>
    <w:p w:rsidR="0056386E" w:rsidRPr="002B21F5" w:rsidRDefault="0056386E" w:rsidP="00735DA8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</w:rPr>
      </w:pPr>
      <w:r w:rsidRPr="002B21F5">
        <w:rPr>
          <w:rFonts w:ascii="Arial" w:hAnsi="Arial" w:cs="Arial"/>
          <w:b/>
          <w:bCs/>
          <w:sz w:val="24"/>
        </w:rPr>
        <w:t>§ 3.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Opłaty za obiady w danym miesiącu należy wpłacać wyłącznie na konto bankowe szkoły</w:t>
      </w:r>
    </w:p>
    <w:p w:rsidR="00CA7C70" w:rsidRPr="002B21F5" w:rsidRDefault="00CA7C70" w:rsidP="00735DA8">
      <w:pPr>
        <w:pStyle w:val="Standard"/>
        <w:spacing w:line="360" w:lineRule="auto"/>
        <w:ind w:left="720"/>
        <w:rPr>
          <w:rFonts w:ascii="Arial" w:eastAsia="Times New Roman" w:hAnsi="Arial"/>
          <w:b/>
          <w:bCs/>
          <w:color w:val="000000"/>
          <w:lang w:eastAsia="pl-PL"/>
        </w:rPr>
      </w:pPr>
      <w:r w:rsidRPr="002B21F5">
        <w:rPr>
          <w:rFonts w:ascii="Arial" w:eastAsia="Times New Roman" w:hAnsi="Arial"/>
          <w:b/>
          <w:bCs/>
          <w:color w:val="000000"/>
          <w:lang w:eastAsia="pl-PL"/>
        </w:rPr>
        <w:t>Santander Bank 85 1090 2590 0000 0001 5218 5162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</w:rPr>
      </w:pPr>
      <w:r w:rsidRPr="002B21F5">
        <w:rPr>
          <w:rFonts w:ascii="Arial" w:eastAsia="Times New Roman" w:hAnsi="Arial" w:cs="Arial"/>
          <w:color w:val="000000"/>
          <w:sz w:val="24"/>
          <w:lang w:eastAsia="pl-PL"/>
        </w:rPr>
        <w:t>W tytule przelewu należy podać imię i nazwisko dziecka, klasę, miesiąc opłaty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Opłatę wnosi się za cały miesiąc z góry, do 15 - tego dnia każdego miesiąca.</w:t>
      </w:r>
    </w:p>
    <w:p w:rsidR="00735DA8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735DA8">
        <w:rPr>
          <w:rFonts w:ascii="Arial" w:hAnsi="Arial" w:cs="Arial"/>
          <w:sz w:val="24"/>
        </w:rPr>
        <w:t>Niedokonanie wpłaty w terminie jest równoznaczne ze wstrzymaniem obiadów dla dziecka.</w:t>
      </w:r>
      <w:bookmarkStart w:id="1" w:name="3"/>
      <w:bookmarkEnd w:id="1"/>
    </w:p>
    <w:p w:rsidR="00CA7C70" w:rsidRPr="00735DA8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735DA8">
        <w:rPr>
          <w:rFonts w:ascii="Arial" w:hAnsi="Arial" w:cs="Arial"/>
          <w:sz w:val="24"/>
        </w:rPr>
        <w:lastRenderedPageBreak/>
        <w:t>Informacje o nieobecności dziecka na obiedzie należy zgłaszać najpóźniej do godziny 8.15 danego dnia telefonicznie pod numerem szkoły 44 732 37 31 wew. 25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W przypadku braku zgłoszenia do godz. 8.15 kwota za obiad nie będzie odliczona.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Powstałe nadpłaty za obiady zostają odliczone od kwoty za obiady należnej w następnym miesiącu.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Wyjątek stanowi miesiąc czerwiec za który zwrotów nie ma.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Rodzice zobowiązani są wpłacić dokładnie tę kwotę, która jest wyliczona i przesłana w wiadomościach w dzienniku elektronicznym.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Informacja o płatności za obiady będzie przekazana rodzicom w ciągu dwóch pierwszych dni roboczych na początku każdego miesiąca na dziennik elektroniczny.</w:t>
      </w:r>
    </w:p>
    <w:p w:rsidR="00CA7C70" w:rsidRPr="002B21F5" w:rsidRDefault="00CA7C70" w:rsidP="00735DA8">
      <w:pPr>
        <w:pStyle w:val="Akapitzlist"/>
        <w:numPr>
          <w:ilvl w:val="0"/>
          <w:numId w:val="33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Rezygnację z obiadów należy zgłosić do kierownika świetlicy zanim rozpocznie się nowy miesiąc.</w:t>
      </w:r>
    </w:p>
    <w:p w:rsidR="000E60D6" w:rsidRPr="002B21F5" w:rsidRDefault="000E60D6" w:rsidP="00735DA8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</w:rPr>
      </w:pPr>
      <w:r w:rsidRPr="002B21F5">
        <w:rPr>
          <w:rFonts w:ascii="Arial" w:hAnsi="Arial" w:cs="Arial"/>
          <w:b/>
          <w:bCs/>
          <w:sz w:val="24"/>
        </w:rPr>
        <w:t xml:space="preserve">§ </w:t>
      </w:r>
      <w:r w:rsidR="002B21F5">
        <w:rPr>
          <w:rFonts w:ascii="Arial" w:hAnsi="Arial" w:cs="Arial"/>
          <w:b/>
          <w:bCs/>
          <w:sz w:val="24"/>
        </w:rPr>
        <w:t>4</w:t>
      </w:r>
      <w:r w:rsidRPr="002B21F5">
        <w:rPr>
          <w:rFonts w:ascii="Arial" w:hAnsi="Arial" w:cs="Arial"/>
          <w:b/>
          <w:bCs/>
          <w:sz w:val="24"/>
        </w:rPr>
        <w:t>.</w:t>
      </w:r>
    </w:p>
    <w:p w:rsidR="000E60D6" w:rsidRPr="002B21F5" w:rsidRDefault="000E60D6" w:rsidP="00735DA8">
      <w:pPr>
        <w:pStyle w:val="Akapitzlist"/>
        <w:spacing w:after="0" w:line="360" w:lineRule="auto"/>
        <w:ind w:left="0"/>
        <w:rPr>
          <w:rFonts w:ascii="Arial" w:hAnsi="Arial" w:cs="Arial"/>
          <w:sz w:val="24"/>
        </w:rPr>
      </w:pPr>
      <w:r w:rsidRPr="002B21F5">
        <w:rPr>
          <w:rFonts w:ascii="Arial" w:hAnsi="Arial" w:cs="Arial"/>
          <w:sz w:val="24"/>
        </w:rPr>
        <w:t>Dopuszcza się możliwość zwiększenia opłaty za wyżywienie w przypadku wzrostu cen zakupu produktów żywnościowych.</w:t>
      </w:r>
    </w:p>
    <w:p w:rsidR="000E60D6" w:rsidRPr="001E0BBF" w:rsidRDefault="000E60D6" w:rsidP="00735DA8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</w:rPr>
      </w:pPr>
      <w:r w:rsidRPr="002B21F5">
        <w:rPr>
          <w:rFonts w:ascii="Arial" w:hAnsi="Arial" w:cs="Arial"/>
          <w:b/>
          <w:bCs/>
          <w:sz w:val="24"/>
        </w:rPr>
        <w:t xml:space="preserve">§ </w:t>
      </w:r>
      <w:r w:rsidR="002B21F5">
        <w:rPr>
          <w:rFonts w:ascii="Arial" w:hAnsi="Arial" w:cs="Arial"/>
          <w:b/>
          <w:bCs/>
          <w:sz w:val="24"/>
        </w:rPr>
        <w:t>5</w:t>
      </w:r>
      <w:r w:rsidRPr="002B21F5">
        <w:rPr>
          <w:rFonts w:ascii="Arial" w:hAnsi="Arial" w:cs="Arial"/>
          <w:b/>
          <w:bCs/>
          <w:sz w:val="24"/>
        </w:rPr>
        <w:t>.</w:t>
      </w:r>
    </w:p>
    <w:p w:rsidR="0056386E" w:rsidRPr="001E0BBF" w:rsidRDefault="0056386E" w:rsidP="00735DA8">
      <w:pPr>
        <w:spacing w:before="100" w:beforeAutospacing="1" w:after="100" w:afterAutospacing="1" w:line="360" w:lineRule="auto"/>
        <w:rPr>
          <w:rFonts w:ascii="Arial" w:hAnsi="Arial" w:cs="Arial"/>
          <w:sz w:val="24"/>
        </w:rPr>
      </w:pPr>
      <w:r w:rsidRPr="001E0BBF">
        <w:rPr>
          <w:rFonts w:ascii="Arial" w:hAnsi="Arial" w:cs="Arial"/>
          <w:sz w:val="24"/>
        </w:rPr>
        <w:t xml:space="preserve">Zarządzenie wchodzi w życie z dniem 1 </w:t>
      </w:r>
      <w:r w:rsidR="000E60D6">
        <w:rPr>
          <w:rFonts w:ascii="Arial" w:hAnsi="Arial" w:cs="Arial"/>
          <w:sz w:val="24"/>
        </w:rPr>
        <w:t>stycznia</w:t>
      </w:r>
      <w:r w:rsidRPr="001E0BBF">
        <w:rPr>
          <w:rFonts w:ascii="Arial" w:hAnsi="Arial" w:cs="Arial"/>
          <w:sz w:val="24"/>
        </w:rPr>
        <w:t xml:space="preserve"> 202</w:t>
      </w:r>
      <w:r w:rsidR="000E60D6">
        <w:rPr>
          <w:rFonts w:ascii="Arial" w:hAnsi="Arial" w:cs="Arial"/>
          <w:sz w:val="24"/>
        </w:rPr>
        <w:t>6</w:t>
      </w:r>
      <w:r w:rsidRPr="001E0BBF">
        <w:rPr>
          <w:rFonts w:ascii="Arial" w:hAnsi="Arial" w:cs="Arial"/>
          <w:sz w:val="24"/>
        </w:rPr>
        <w:t xml:space="preserve"> r.</w:t>
      </w:r>
    </w:p>
    <w:p w:rsidR="002B21F5" w:rsidRDefault="002B21F5" w:rsidP="00735DA8">
      <w:pPr>
        <w:spacing w:after="0" w:line="360" w:lineRule="auto"/>
        <w:rPr>
          <w:rFonts w:ascii="Arial" w:hAnsi="Arial" w:cs="Arial"/>
          <w:sz w:val="24"/>
        </w:rPr>
      </w:pPr>
    </w:p>
    <w:p w:rsidR="0056386E" w:rsidRPr="001E0BBF" w:rsidRDefault="0056386E" w:rsidP="00735DA8">
      <w:pPr>
        <w:spacing w:after="0" w:line="360" w:lineRule="auto"/>
        <w:rPr>
          <w:rFonts w:ascii="Arial" w:hAnsi="Arial" w:cs="Arial"/>
          <w:sz w:val="24"/>
        </w:rPr>
      </w:pPr>
      <w:r w:rsidRPr="001E0BBF">
        <w:rPr>
          <w:rFonts w:ascii="Arial" w:hAnsi="Arial" w:cs="Arial"/>
          <w:sz w:val="24"/>
        </w:rPr>
        <w:t>Dyrektor</w:t>
      </w:r>
    </w:p>
    <w:p w:rsidR="0056386E" w:rsidRPr="001E0BBF" w:rsidRDefault="0056386E" w:rsidP="00735DA8">
      <w:pPr>
        <w:spacing w:after="0" w:line="360" w:lineRule="auto"/>
        <w:rPr>
          <w:rFonts w:ascii="Arial" w:hAnsi="Arial" w:cs="Arial"/>
          <w:sz w:val="24"/>
        </w:rPr>
      </w:pPr>
      <w:r w:rsidRPr="001E0BBF">
        <w:rPr>
          <w:rFonts w:ascii="Arial" w:hAnsi="Arial" w:cs="Arial"/>
          <w:sz w:val="24"/>
        </w:rPr>
        <w:t xml:space="preserve">Szkoły Podstawowej nr 5 z Oddziałami Integracyjnymi </w:t>
      </w:r>
    </w:p>
    <w:p w:rsidR="0056386E" w:rsidRPr="001E0BBF" w:rsidRDefault="0056386E" w:rsidP="00735DA8">
      <w:pPr>
        <w:spacing w:after="0" w:line="360" w:lineRule="auto"/>
        <w:rPr>
          <w:rFonts w:ascii="Arial" w:hAnsi="Arial" w:cs="Arial"/>
          <w:sz w:val="24"/>
        </w:rPr>
      </w:pPr>
      <w:r w:rsidRPr="001E0BBF">
        <w:rPr>
          <w:rFonts w:ascii="Arial" w:hAnsi="Arial" w:cs="Arial"/>
          <w:sz w:val="24"/>
        </w:rPr>
        <w:t>im. Andrzeja Frycza Modrzewskiego</w:t>
      </w:r>
    </w:p>
    <w:p w:rsidR="0056386E" w:rsidRPr="001E0BBF" w:rsidRDefault="0056386E" w:rsidP="00735DA8">
      <w:pPr>
        <w:spacing w:after="0" w:line="360" w:lineRule="auto"/>
        <w:rPr>
          <w:rFonts w:ascii="Arial" w:hAnsi="Arial" w:cs="Arial"/>
          <w:sz w:val="24"/>
        </w:rPr>
      </w:pPr>
      <w:r w:rsidRPr="001E0BBF">
        <w:rPr>
          <w:rFonts w:ascii="Arial" w:hAnsi="Arial" w:cs="Arial"/>
          <w:sz w:val="24"/>
        </w:rPr>
        <w:t>w Piotrkowie Trybunalskim</w:t>
      </w:r>
    </w:p>
    <w:p w:rsidR="0056386E" w:rsidRPr="001E0BBF" w:rsidRDefault="0056386E" w:rsidP="00735DA8">
      <w:pPr>
        <w:spacing w:after="0" w:line="360" w:lineRule="auto"/>
        <w:rPr>
          <w:sz w:val="24"/>
        </w:rPr>
      </w:pPr>
      <w:r w:rsidRPr="001E0BBF">
        <w:rPr>
          <w:rFonts w:ascii="Arial" w:hAnsi="Arial" w:cs="Arial"/>
          <w:sz w:val="24"/>
        </w:rPr>
        <w:t>Karol Baryła</w:t>
      </w:r>
      <w:bookmarkStart w:id="2" w:name="_GoBack"/>
      <w:bookmarkEnd w:id="2"/>
    </w:p>
    <w:p w:rsidR="00D11D72" w:rsidRDefault="00D11D72" w:rsidP="00735DA8">
      <w:pPr>
        <w:pStyle w:val="Akapitzlist"/>
        <w:spacing w:line="240" w:lineRule="auto"/>
        <w:ind w:left="0"/>
        <w:rPr>
          <w:sz w:val="24"/>
        </w:rPr>
      </w:pPr>
    </w:p>
    <w:sectPr w:rsidR="00D11D72" w:rsidSect="0046055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31" w:rsidRDefault="00490231" w:rsidP="00B34224">
      <w:pPr>
        <w:spacing w:after="0" w:line="240" w:lineRule="auto"/>
      </w:pPr>
      <w:r>
        <w:separator/>
      </w:r>
    </w:p>
  </w:endnote>
  <w:endnote w:type="continuationSeparator" w:id="0">
    <w:p w:rsidR="00490231" w:rsidRDefault="00490231" w:rsidP="00B3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31" w:rsidRDefault="00490231" w:rsidP="00B34224">
      <w:pPr>
        <w:spacing w:after="0" w:line="240" w:lineRule="auto"/>
      </w:pPr>
      <w:r>
        <w:separator/>
      </w:r>
    </w:p>
  </w:footnote>
  <w:footnote w:type="continuationSeparator" w:id="0">
    <w:p w:rsidR="00490231" w:rsidRDefault="00490231" w:rsidP="00B34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DF8"/>
    <w:multiLevelType w:val="hybridMultilevel"/>
    <w:tmpl w:val="76EEE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640D"/>
    <w:multiLevelType w:val="hybridMultilevel"/>
    <w:tmpl w:val="1BDAD260"/>
    <w:lvl w:ilvl="0" w:tplc="46688D1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9621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3C3F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50A9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E7F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266B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295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9860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224B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443B9"/>
    <w:multiLevelType w:val="hybridMultilevel"/>
    <w:tmpl w:val="F3465326"/>
    <w:lvl w:ilvl="0" w:tplc="886E8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B7C98"/>
    <w:multiLevelType w:val="hybridMultilevel"/>
    <w:tmpl w:val="41049296"/>
    <w:lvl w:ilvl="0" w:tplc="51B62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96578"/>
    <w:multiLevelType w:val="hybridMultilevel"/>
    <w:tmpl w:val="C7022E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F71F7"/>
    <w:multiLevelType w:val="hybridMultilevel"/>
    <w:tmpl w:val="7C7C2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759BD"/>
    <w:multiLevelType w:val="hybridMultilevel"/>
    <w:tmpl w:val="F8E64D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5A1EF9"/>
    <w:multiLevelType w:val="hybridMultilevel"/>
    <w:tmpl w:val="F8E64D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2079C8"/>
    <w:multiLevelType w:val="multilevel"/>
    <w:tmpl w:val="6934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232607"/>
    <w:multiLevelType w:val="multilevel"/>
    <w:tmpl w:val="19FE6D9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2E856BD7"/>
    <w:multiLevelType w:val="multilevel"/>
    <w:tmpl w:val="F12A9D3E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>
    <w:nsid w:val="33DF375F"/>
    <w:multiLevelType w:val="hybridMultilevel"/>
    <w:tmpl w:val="A98A9984"/>
    <w:lvl w:ilvl="0" w:tplc="F0B88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35F3C"/>
    <w:multiLevelType w:val="hybridMultilevel"/>
    <w:tmpl w:val="A89E22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161FA"/>
    <w:multiLevelType w:val="hybridMultilevel"/>
    <w:tmpl w:val="A2481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F50A1"/>
    <w:multiLevelType w:val="hybridMultilevel"/>
    <w:tmpl w:val="DA4056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0A7CBD"/>
    <w:multiLevelType w:val="hybridMultilevel"/>
    <w:tmpl w:val="6D7A50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03965"/>
    <w:multiLevelType w:val="hybridMultilevel"/>
    <w:tmpl w:val="8AAEA922"/>
    <w:lvl w:ilvl="0" w:tplc="41BC2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20E73"/>
    <w:multiLevelType w:val="hybridMultilevel"/>
    <w:tmpl w:val="2C52A9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CD030D"/>
    <w:multiLevelType w:val="hybridMultilevel"/>
    <w:tmpl w:val="670CCA42"/>
    <w:lvl w:ilvl="0" w:tplc="02D88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34B11"/>
    <w:multiLevelType w:val="hybridMultilevel"/>
    <w:tmpl w:val="5D0E5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F7DED"/>
    <w:multiLevelType w:val="hybridMultilevel"/>
    <w:tmpl w:val="7938F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B0E6F"/>
    <w:multiLevelType w:val="multilevel"/>
    <w:tmpl w:val="B716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D5EF8"/>
    <w:multiLevelType w:val="hybridMultilevel"/>
    <w:tmpl w:val="45648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53AD9"/>
    <w:multiLevelType w:val="hybridMultilevel"/>
    <w:tmpl w:val="9AFC5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3B6"/>
    <w:multiLevelType w:val="hybridMultilevel"/>
    <w:tmpl w:val="42D0967A"/>
    <w:lvl w:ilvl="0" w:tplc="77126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A5A70"/>
    <w:multiLevelType w:val="hybridMultilevel"/>
    <w:tmpl w:val="7090A6DE"/>
    <w:lvl w:ilvl="0" w:tplc="2FB6A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341FC1"/>
    <w:multiLevelType w:val="hybridMultilevel"/>
    <w:tmpl w:val="2FEE1CB6"/>
    <w:lvl w:ilvl="0" w:tplc="70E80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70143"/>
    <w:multiLevelType w:val="hybridMultilevel"/>
    <w:tmpl w:val="4D30BAF2"/>
    <w:lvl w:ilvl="0" w:tplc="AD342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A46F3"/>
    <w:multiLevelType w:val="hybridMultilevel"/>
    <w:tmpl w:val="3D16D3D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7E607FD8"/>
    <w:multiLevelType w:val="multilevel"/>
    <w:tmpl w:val="988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4"/>
  </w:num>
  <w:num w:numId="5">
    <w:abstractNumId w:val="29"/>
  </w:num>
  <w:num w:numId="6">
    <w:abstractNumId w:val="21"/>
  </w:num>
  <w:num w:numId="7">
    <w:abstractNumId w:val="8"/>
  </w:num>
  <w:num w:numId="8">
    <w:abstractNumId w:val="1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</w:num>
  <w:num w:numId="12">
    <w:abstractNumId w:val="15"/>
  </w:num>
  <w:num w:numId="13">
    <w:abstractNumId w:val="13"/>
  </w:num>
  <w:num w:numId="14">
    <w:abstractNumId w:val="22"/>
  </w:num>
  <w:num w:numId="15">
    <w:abstractNumId w:val="2"/>
  </w:num>
  <w:num w:numId="16">
    <w:abstractNumId w:val="26"/>
  </w:num>
  <w:num w:numId="17">
    <w:abstractNumId w:val="17"/>
  </w:num>
  <w:num w:numId="18">
    <w:abstractNumId w:val="24"/>
  </w:num>
  <w:num w:numId="19">
    <w:abstractNumId w:val="3"/>
  </w:num>
  <w:num w:numId="20">
    <w:abstractNumId w:val="7"/>
  </w:num>
  <w:num w:numId="21">
    <w:abstractNumId w:val="16"/>
  </w:num>
  <w:num w:numId="22">
    <w:abstractNumId w:val="27"/>
  </w:num>
  <w:num w:numId="23">
    <w:abstractNumId w:val="6"/>
  </w:num>
  <w:num w:numId="24">
    <w:abstractNumId w:val="25"/>
  </w:num>
  <w:num w:numId="25">
    <w:abstractNumId w:val="18"/>
  </w:num>
  <w:num w:numId="26">
    <w:abstractNumId w:val="5"/>
  </w:num>
  <w:num w:numId="27">
    <w:abstractNumId w:val="28"/>
  </w:num>
  <w:num w:numId="28">
    <w:abstractNumId w:val="1"/>
  </w:num>
  <w:num w:numId="29">
    <w:abstractNumId w:val="9"/>
  </w:num>
  <w:num w:numId="30">
    <w:abstractNumId w:val="10"/>
  </w:num>
  <w:num w:numId="31">
    <w:abstractNumId w:val="9"/>
    <w:lvlOverride w:ilvl="0">
      <w:startOverride w:val="1"/>
    </w:lvlOverride>
  </w:num>
  <w:num w:numId="32">
    <w:abstractNumId w:val="1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A8"/>
    <w:rsid w:val="00006CBF"/>
    <w:rsid w:val="0001224E"/>
    <w:rsid w:val="00017566"/>
    <w:rsid w:val="0005085C"/>
    <w:rsid w:val="000731EF"/>
    <w:rsid w:val="00077088"/>
    <w:rsid w:val="00081E2E"/>
    <w:rsid w:val="00087996"/>
    <w:rsid w:val="00090081"/>
    <w:rsid w:val="0009442F"/>
    <w:rsid w:val="000B01CF"/>
    <w:rsid w:val="000C7036"/>
    <w:rsid w:val="000C7310"/>
    <w:rsid w:val="000D48E5"/>
    <w:rsid w:val="000D6399"/>
    <w:rsid w:val="000E2C75"/>
    <w:rsid w:val="000E60D6"/>
    <w:rsid w:val="00101A13"/>
    <w:rsid w:val="001026E9"/>
    <w:rsid w:val="0011742E"/>
    <w:rsid w:val="00121C55"/>
    <w:rsid w:val="001240A5"/>
    <w:rsid w:val="00125512"/>
    <w:rsid w:val="001305D5"/>
    <w:rsid w:val="00131377"/>
    <w:rsid w:val="00140FBE"/>
    <w:rsid w:val="00144DBD"/>
    <w:rsid w:val="00146546"/>
    <w:rsid w:val="00152DC5"/>
    <w:rsid w:val="00161A44"/>
    <w:rsid w:val="00163C80"/>
    <w:rsid w:val="00173718"/>
    <w:rsid w:val="0017711F"/>
    <w:rsid w:val="00180D74"/>
    <w:rsid w:val="00191641"/>
    <w:rsid w:val="001938B8"/>
    <w:rsid w:val="001952CC"/>
    <w:rsid w:val="001A180B"/>
    <w:rsid w:val="001A493B"/>
    <w:rsid w:val="001B3427"/>
    <w:rsid w:val="001B4B45"/>
    <w:rsid w:val="001C31D4"/>
    <w:rsid w:val="001C32E9"/>
    <w:rsid w:val="001D2D47"/>
    <w:rsid w:val="001D7AE1"/>
    <w:rsid w:val="001E16CD"/>
    <w:rsid w:val="001F0D8B"/>
    <w:rsid w:val="0020527C"/>
    <w:rsid w:val="00217171"/>
    <w:rsid w:val="00220181"/>
    <w:rsid w:val="00221A8B"/>
    <w:rsid w:val="0022318E"/>
    <w:rsid w:val="00241C15"/>
    <w:rsid w:val="00251580"/>
    <w:rsid w:val="00257333"/>
    <w:rsid w:val="00257755"/>
    <w:rsid w:val="0025790D"/>
    <w:rsid w:val="00273B9A"/>
    <w:rsid w:val="002811FA"/>
    <w:rsid w:val="0028311F"/>
    <w:rsid w:val="00286DF3"/>
    <w:rsid w:val="002B21F5"/>
    <w:rsid w:val="002D14D5"/>
    <w:rsid w:val="002E5550"/>
    <w:rsid w:val="002E7BE4"/>
    <w:rsid w:val="002F47CB"/>
    <w:rsid w:val="002F6095"/>
    <w:rsid w:val="00301259"/>
    <w:rsid w:val="00303510"/>
    <w:rsid w:val="00303738"/>
    <w:rsid w:val="00323866"/>
    <w:rsid w:val="00335013"/>
    <w:rsid w:val="00336E88"/>
    <w:rsid w:val="00340930"/>
    <w:rsid w:val="0035516E"/>
    <w:rsid w:val="00361EB1"/>
    <w:rsid w:val="0036410F"/>
    <w:rsid w:val="003761DA"/>
    <w:rsid w:val="003811DD"/>
    <w:rsid w:val="00381F92"/>
    <w:rsid w:val="003943A8"/>
    <w:rsid w:val="00394954"/>
    <w:rsid w:val="003A16C9"/>
    <w:rsid w:val="003A7A22"/>
    <w:rsid w:val="003A7E8F"/>
    <w:rsid w:val="003A7F69"/>
    <w:rsid w:val="003B22C6"/>
    <w:rsid w:val="003B2318"/>
    <w:rsid w:val="003B5F9F"/>
    <w:rsid w:val="003C74AA"/>
    <w:rsid w:val="003D22A4"/>
    <w:rsid w:val="003D4B5C"/>
    <w:rsid w:val="003D5A67"/>
    <w:rsid w:val="003D7AA5"/>
    <w:rsid w:val="003E7B05"/>
    <w:rsid w:val="0040101F"/>
    <w:rsid w:val="00402DCF"/>
    <w:rsid w:val="00410545"/>
    <w:rsid w:val="00412D37"/>
    <w:rsid w:val="00414F11"/>
    <w:rsid w:val="00416181"/>
    <w:rsid w:val="00426208"/>
    <w:rsid w:val="00435A3E"/>
    <w:rsid w:val="00444E25"/>
    <w:rsid w:val="00444FE5"/>
    <w:rsid w:val="0046055B"/>
    <w:rsid w:val="00477C94"/>
    <w:rsid w:val="004807E4"/>
    <w:rsid w:val="00485531"/>
    <w:rsid w:val="00485E25"/>
    <w:rsid w:val="00487A93"/>
    <w:rsid w:val="00490231"/>
    <w:rsid w:val="00492597"/>
    <w:rsid w:val="00494726"/>
    <w:rsid w:val="0049541D"/>
    <w:rsid w:val="00497272"/>
    <w:rsid w:val="00497530"/>
    <w:rsid w:val="004A4055"/>
    <w:rsid w:val="004A4D9E"/>
    <w:rsid w:val="004A5F56"/>
    <w:rsid w:val="004B255C"/>
    <w:rsid w:val="004B4F2E"/>
    <w:rsid w:val="004C186B"/>
    <w:rsid w:val="004C5954"/>
    <w:rsid w:val="004D3963"/>
    <w:rsid w:val="004D516D"/>
    <w:rsid w:val="004D6D7D"/>
    <w:rsid w:val="004E003B"/>
    <w:rsid w:val="005026AD"/>
    <w:rsid w:val="00504035"/>
    <w:rsid w:val="00504443"/>
    <w:rsid w:val="005107FE"/>
    <w:rsid w:val="00516A2E"/>
    <w:rsid w:val="00524485"/>
    <w:rsid w:val="005314A6"/>
    <w:rsid w:val="005357C2"/>
    <w:rsid w:val="005535CC"/>
    <w:rsid w:val="0055407F"/>
    <w:rsid w:val="00554C23"/>
    <w:rsid w:val="00556A66"/>
    <w:rsid w:val="0056386E"/>
    <w:rsid w:val="005707CC"/>
    <w:rsid w:val="00572453"/>
    <w:rsid w:val="00575F8A"/>
    <w:rsid w:val="005973DA"/>
    <w:rsid w:val="005975A3"/>
    <w:rsid w:val="005A4074"/>
    <w:rsid w:val="005A432C"/>
    <w:rsid w:val="005B501E"/>
    <w:rsid w:val="005B6E92"/>
    <w:rsid w:val="005C013E"/>
    <w:rsid w:val="005D3E4F"/>
    <w:rsid w:val="005E4F37"/>
    <w:rsid w:val="005E57F4"/>
    <w:rsid w:val="005E66F3"/>
    <w:rsid w:val="005F02DC"/>
    <w:rsid w:val="006001C1"/>
    <w:rsid w:val="006044D8"/>
    <w:rsid w:val="00604C8D"/>
    <w:rsid w:val="00606C17"/>
    <w:rsid w:val="0060766B"/>
    <w:rsid w:val="00607898"/>
    <w:rsid w:val="0061598A"/>
    <w:rsid w:val="0061765C"/>
    <w:rsid w:val="0062026D"/>
    <w:rsid w:val="006214C0"/>
    <w:rsid w:val="00627E0C"/>
    <w:rsid w:val="00641559"/>
    <w:rsid w:val="00641D7E"/>
    <w:rsid w:val="006529C8"/>
    <w:rsid w:val="0065393B"/>
    <w:rsid w:val="006555CF"/>
    <w:rsid w:val="00665DF3"/>
    <w:rsid w:val="00667A71"/>
    <w:rsid w:val="00674F16"/>
    <w:rsid w:val="00677A6E"/>
    <w:rsid w:val="00677CA3"/>
    <w:rsid w:val="00680D28"/>
    <w:rsid w:val="00683086"/>
    <w:rsid w:val="00684CB5"/>
    <w:rsid w:val="006874C9"/>
    <w:rsid w:val="006A0268"/>
    <w:rsid w:val="006A5432"/>
    <w:rsid w:val="006B5CB2"/>
    <w:rsid w:val="006B6CAD"/>
    <w:rsid w:val="006C30FB"/>
    <w:rsid w:val="006C6FA4"/>
    <w:rsid w:val="006C7175"/>
    <w:rsid w:val="006C75B8"/>
    <w:rsid w:val="006D1596"/>
    <w:rsid w:val="006D345A"/>
    <w:rsid w:val="006D3524"/>
    <w:rsid w:val="006E0CB9"/>
    <w:rsid w:val="006E2144"/>
    <w:rsid w:val="006E349E"/>
    <w:rsid w:val="006E7940"/>
    <w:rsid w:val="0070385B"/>
    <w:rsid w:val="0071235B"/>
    <w:rsid w:val="00715F5E"/>
    <w:rsid w:val="00723304"/>
    <w:rsid w:val="00724B35"/>
    <w:rsid w:val="007273BE"/>
    <w:rsid w:val="007275BF"/>
    <w:rsid w:val="00735DA8"/>
    <w:rsid w:val="007374E9"/>
    <w:rsid w:val="00762B25"/>
    <w:rsid w:val="00764D8B"/>
    <w:rsid w:val="00766389"/>
    <w:rsid w:val="007677F7"/>
    <w:rsid w:val="00767FC2"/>
    <w:rsid w:val="00770D71"/>
    <w:rsid w:val="00775B71"/>
    <w:rsid w:val="00780245"/>
    <w:rsid w:val="00781ABC"/>
    <w:rsid w:val="00790CB5"/>
    <w:rsid w:val="007919E6"/>
    <w:rsid w:val="007933A4"/>
    <w:rsid w:val="007A0436"/>
    <w:rsid w:val="007A4A27"/>
    <w:rsid w:val="007C72A3"/>
    <w:rsid w:val="007D0851"/>
    <w:rsid w:val="007D1FB9"/>
    <w:rsid w:val="0080081B"/>
    <w:rsid w:val="00801411"/>
    <w:rsid w:val="00801EA9"/>
    <w:rsid w:val="00810DC3"/>
    <w:rsid w:val="0081584C"/>
    <w:rsid w:val="008217F9"/>
    <w:rsid w:val="0082334A"/>
    <w:rsid w:val="00823548"/>
    <w:rsid w:val="008260E4"/>
    <w:rsid w:val="00827A4B"/>
    <w:rsid w:val="008300BB"/>
    <w:rsid w:val="00830A37"/>
    <w:rsid w:val="0083401E"/>
    <w:rsid w:val="00844B72"/>
    <w:rsid w:val="00847819"/>
    <w:rsid w:val="0085241B"/>
    <w:rsid w:val="00862884"/>
    <w:rsid w:val="00877293"/>
    <w:rsid w:val="00885B0E"/>
    <w:rsid w:val="00887660"/>
    <w:rsid w:val="008878E2"/>
    <w:rsid w:val="0089351A"/>
    <w:rsid w:val="008A4A7C"/>
    <w:rsid w:val="008B3C39"/>
    <w:rsid w:val="008D22DB"/>
    <w:rsid w:val="008E55E4"/>
    <w:rsid w:val="008F02C3"/>
    <w:rsid w:val="008F4524"/>
    <w:rsid w:val="009146FB"/>
    <w:rsid w:val="0092166E"/>
    <w:rsid w:val="00947D75"/>
    <w:rsid w:val="00954F59"/>
    <w:rsid w:val="00955426"/>
    <w:rsid w:val="00956CB8"/>
    <w:rsid w:val="00964611"/>
    <w:rsid w:val="00970D18"/>
    <w:rsid w:val="00975970"/>
    <w:rsid w:val="009867D4"/>
    <w:rsid w:val="00996BC0"/>
    <w:rsid w:val="009A6BD2"/>
    <w:rsid w:val="009B44B0"/>
    <w:rsid w:val="009B4A46"/>
    <w:rsid w:val="009C08CB"/>
    <w:rsid w:val="009C643B"/>
    <w:rsid w:val="009C6E2D"/>
    <w:rsid w:val="009E1ACA"/>
    <w:rsid w:val="009E342E"/>
    <w:rsid w:val="009F0088"/>
    <w:rsid w:val="009F6EE4"/>
    <w:rsid w:val="00A0546A"/>
    <w:rsid w:val="00A067E1"/>
    <w:rsid w:val="00A07D51"/>
    <w:rsid w:val="00A228AB"/>
    <w:rsid w:val="00A3262A"/>
    <w:rsid w:val="00A3735B"/>
    <w:rsid w:val="00A42D05"/>
    <w:rsid w:val="00A4363B"/>
    <w:rsid w:val="00A719D0"/>
    <w:rsid w:val="00A72FB7"/>
    <w:rsid w:val="00A73C5B"/>
    <w:rsid w:val="00A747F8"/>
    <w:rsid w:val="00A76E29"/>
    <w:rsid w:val="00A867F6"/>
    <w:rsid w:val="00A93A65"/>
    <w:rsid w:val="00A96BBA"/>
    <w:rsid w:val="00AA6C3C"/>
    <w:rsid w:val="00AB48CD"/>
    <w:rsid w:val="00AB4A58"/>
    <w:rsid w:val="00AC2F01"/>
    <w:rsid w:val="00AC7479"/>
    <w:rsid w:val="00AE634B"/>
    <w:rsid w:val="00AE7D50"/>
    <w:rsid w:val="00AF1967"/>
    <w:rsid w:val="00B0198A"/>
    <w:rsid w:val="00B1161F"/>
    <w:rsid w:val="00B14DDB"/>
    <w:rsid w:val="00B25132"/>
    <w:rsid w:val="00B34224"/>
    <w:rsid w:val="00B35BA4"/>
    <w:rsid w:val="00B463D7"/>
    <w:rsid w:val="00B471E4"/>
    <w:rsid w:val="00B6297C"/>
    <w:rsid w:val="00B66309"/>
    <w:rsid w:val="00B83EFF"/>
    <w:rsid w:val="00B85B61"/>
    <w:rsid w:val="00B93107"/>
    <w:rsid w:val="00B95AAA"/>
    <w:rsid w:val="00B96A52"/>
    <w:rsid w:val="00BA519F"/>
    <w:rsid w:val="00BB3B73"/>
    <w:rsid w:val="00BB3BBD"/>
    <w:rsid w:val="00BB4148"/>
    <w:rsid w:val="00BD0EDF"/>
    <w:rsid w:val="00BD0F0B"/>
    <w:rsid w:val="00BD4100"/>
    <w:rsid w:val="00BD6A2F"/>
    <w:rsid w:val="00BE3F8E"/>
    <w:rsid w:val="00BE4AA8"/>
    <w:rsid w:val="00BE516F"/>
    <w:rsid w:val="00BE6898"/>
    <w:rsid w:val="00BF1BBA"/>
    <w:rsid w:val="00BF3169"/>
    <w:rsid w:val="00BF650E"/>
    <w:rsid w:val="00C14EC1"/>
    <w:rsid w:val="00C1794D"/>
    <w:rsid w:val="00C213E6"/>
    <w:rsid w:val="00C27DD1"/>
    <w:rsid w:val="00C32A57"/>
    <w:rsid w:val="00C352B6"/>
    <w:rsid w:val="00C40005"/>
    <w:rsid w:val="00C44A50"/>
    <w:rsid w:val="00C4560D"/>
    <w:rsid w:val="00C50B33"/>
    <w:rsid w:val="00C50B5A"/>
    <w:rsid w:val="00C539B7"/>
    <w:rsid w:val="00C56C5D"/>
    <w:rsid w:val="00C60A64"/>
    <w:rsid w:val="00C623D3"/>
    <w:rsid w:val="00C647F7"/>
    <w:rsid w:val="00C664E4"/>
    <w:rsid w:val="00C76B15"/>
    <w:rsid w:val="00C81304"/>
    <w:rsid w:val="00C93263"/>
    <w:rsid w:val="00C97135"/>
    <w:rsid w:val="00CA7C70"/>
    <w:rsid w:val="00CB508F"/>
    <w:rsid w:val="00CB75FF"/>
    <w:rsid w:val="00CC1935"/>
    <w:rsid w:val="00CC7950"/>
    <w:rsid w:val="00CC797B"/>
    <w:rsid w:val="00CD0E88"/>
    <w:rsid w:val="00CD13A9"/>
    <w:rsid w:val="00CD366B"/>
    <w:rsid w:val="00CD4C1F"/>
    <w:rsid w:val="00CD4DA6"/>
    <w:rsid w:val="00CE1E36"/>
    <w:rsid w:val="00CE3814"/>
    <w:rsid w:val="00CF0845"/>
    <w:rsid w:val="00CF2B49"/>
    <w:rsid w:val="00CF44FA"/>
    <w:rsid w:val="00CF67A4"/>
    <w:rsid w:val="00D00F0F"/>
    <w:rsid w:val="00D05BB3"/>
    <w:rsid w:val="00D06F84"/>
    <w:rsid w:val="00D07047"/>
    <w:rsid w:val="00D11D72"/>
    <w:rsid w:val="00D2129E"/>
    <w:rsid w:val="00D24B44"/>
    <w:rsid w:val="00D2778A"/>
    <w:rsid w:val="00D35AF4"/>
    <w:rsid w:val="00D41EC2"/>
    <w:rsid w:val="00D5136A"/>
    <w:rsid w:val="00D56145"/>
    <w:rsid w:val="00D90B9A"/>
    <w:rsid w:val="00D94E55"/>
    <w:rsid w:val="00D97ECF"/>
    <w:rsid w:val="00DA1378"/>
    <w:rsid w:val="00DA3B9F"/>
    <w:rsid w:val="00DA615D"/>
    <w:rsid w:val="00DB0A8D"/>
    <w:rsid w:val="00DC0846"/>
    <w:rsid w:val="00DC26D6"/>
    <w:rsid w:val="00DD3070"/>
    <w:rsid w:val="00DD7EAC"/>
    <w:rsid w:val="00DE01F4"/>
    <w:rsid w:val="00DE70C9"/>
    <w:rsid w:val="00DF1047"/>
    <w:rsid w:val="00DF4786"/>
    <w:rsid w:val="00DF5BDC"/>
    <w:rsid w:val="00E15192"/>
    <w:rsid w:val="00E16B90"/>
    <w:rsid w:val="00E26404"/>
    <w:rsid w:val="00E276EA"/>
    <w:rsid w:val="00E309BB"/>
    <w:rsid w:val="00E30B5A"/>
    <w:rsid w:val="00E44DD0"/>
    <w:rsid w:val="00E47CB6"/>
    <w:rsid w:val="00E50315"/>
    <w:rsid w:val="00E56E95"/>
    <w:rsid w:val="00E62A9B"/>
    <w:rsid w:val="00E6704E"/>
    <w:rsid w:val="00E851EA"/>
    <w:rsid w:val="00E85985"/>
    <w:rsid w:val="00E85B34"/>
    <w:rsid w:val="00E92BF3"/>
    <w:rsid w:val="00EA0160"/>
    <w:rsid w:val="00EA5BAE"/>
    <w:rsid w:val="00EB0E60"/>
    <w:rsid w:val="00EB7E03"/>
    <w:rsid w:val="00EC29EC"/>
    <w:rsid w:val="00EE236C"/>
    <w:rsid w:val="00EE60C9"/>
    <w:rsid w:val="00EE78B4"/>
    <w:rsid w:val="00EF4AD0"/>
    <w:rsid w:val="00EF4EBB"/>
    <w:rsid w:val="00EF75CF"/>
    <w:rsid w:val="00F00812"/>
    <w:rsid w:val="00F010FE"/>
    <w:rsid w:val="00F04ADC"/>
    <w:rsid w:val="00F16013"/>
    <w:rsid w:val="00F160C1"/>
    <w:rsid w:val="00F336FE"/>
    <w:rsid w:val="00F3660D"/>
    <w:rsid w:val="00F41A9C"/>
    <w:rsid w:val="00F56D0C"/>
    <w:rsid w:val="00F57D79"/>
    <w:rsid w:val="00F738CB"/>
    <w:rsid w:val="00F76172"/>
    <w:rsid w:val="00F80B51"/>
    <w:rsid w:val="00F82652"/>
    <w:rsid w:val="00F839C5"/>
    <w:rsid w:val="00F85BBE"/>
    <w:rsid w:val="00F972B4"/>
    <w:rsid w:val="00FB01AF"/>
    <w:rsid w:val="00FC19D4"/>
    <w:rsid w:val="00FC4BA4"/>
    <w:rsid w:val="00FE63CF"/>
    <w:rsid w:val="00FF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293"/>
    <w:pPr>
      <w:spacing w:after="200" w:line="276" w:lineRule="auto"/>
    </w:pPr>
    <w:rPr>
      <w:sz w:val="28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86E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772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2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3422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34224"/>
    <w:rPr>
      <w:vertAlign w:val="superscript"/>
    </w:rPr>
  </w:style>
  <w:style w:type="character" w:customStyle="1" w:styleId="Nagwek1Znak">
    <w:name w:val="Nagłówek 1 Znak"/>
    <w:link w:val="Nagwek1"/>
    <w:uiPriority w:val="9"/>
    <w:rsid w:val="0056386E"/>
    <w:rPr>
      <w:rFonts w:ascii="Calibri Light" w:eastAsia="Times New Roman" w:hAnsi="Calibri Light"/>
      <w:color w:val="2F5496"/>
      <w:kern w:val="2"/>
      <w:sz w:val="40"/>
      <w:szCs w:val="40"/>
      <w:lang w:eastAsia="en-US"/>
    </w:rPr>
  </w:style>
  <w:style w:type="character" w:styleId="Hipercze">
    <w:name w:val="Hyperlink"/>
    <w:uiPriority w:val="99"/>
    <w:unhideWhenUsed/>
    <w:rsid w:val="0056386E"/>
    <w:rPr>
      <w:color w:val="0563C1"/>
      <w:u w:val="single"/>
    </w:rPr>
  </w:style>
  <w:style w:type="paragraph" w:customStyle="1" w:styleId="Standard">
    <w:name w:val="Standard"/>
    <w:rsid w:val="00CA7C7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CA7C70"/>
    <w:pPr>
      <w:numPr>
        <w:numId w:val="29"/>
      </w:numPr>
    </w:pPr>
  </w:style>
  <w:style w:type="numbering" w:customStyle="1" w:styleId="WWNum14">
    <w:name w:val="WWNum14"/>
    <w:basedOn w:val="Bezlisty"/>
    <w:rsid w:val="00CA7C70"/>
    <w:pPr>
      <w:numPr>
        <w:numId w:val="30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735D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35D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293"/>
    <w:pPr>
      <w:spacing w:after="200" w:line="276" w:lineRule="auto"/>
    </w:pPr>
    <w:rPr>
      <w:sz w:val="28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86E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772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2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3422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34224"/>
    <w:rPr>
      <w:vertAlign w:val="superscript"/>
    </w:rPr>
  </w:style>
  <w:style w:type="character" w:customStyle="1" w:styleId="Nagwek1Znak">
    <w:name w:val="Nagłówek 1 Znak"/>
    <w:link w:val="Nagwek1"/>
    <w:uiPriority w:val="9"/>
    <w:rsid w:val="0056386E"/>
    <w:rPr>
      <w:rFonts w:ascii="Calibri Light" w:eastAsia="Times New Roman" w:hAnsi="Calibri Light"/>
      <w:color w:val="2F5496"/>
      <w:kern w:val="2"/>
      <w:sz w:val="40"/>
      <w:szCs w:val="40"/>
      <w:lang w:eastAsia="en-US"/>
    </w:rPr>
  </w:style>
  <w:style w:type="character" w:styleId="Hipercze">
    <w:name w:val="Hyperlink"/>
    <w:uiPriority w:val="99"/>
    <w:unhideWhenUsed/>
    <w:rsid w:val="0056386E"/>
    <w:rPr>
      <w:color w:val="0563C1"/>
      <w:u w:val="single"/>
    </w:rPr>
  </w:style>
  <w:style w:type="paragraph" w:customStyle="1" w:styleId="Standard">
    <w:name w:val="Standard"/>
    <w:rsid w:val="00CA7C7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11">
    <w:name w:val="WWNum11"/>
    <w:basedOn w:val="Bezlisty"/>
    <w:rsid w:val="00CA7C70"/>
    <w:pPr>
      <w:numPr>
        <w:numId w:val="29"/>
      </w:numPr>
    </w:pPr>
  </w:style>
  <w:style w:type="numbering" w:customStyle="1" w:styleId="WWNum14">
    <w:name w:val="WWNum14"/>
    <w:basedOn w:val="Bezlisty"/>
    <w:rsid w:val="00CA7C70"/>
    <w:pPr>
      <w:numPr>
        <w:numId w:val="30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735D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35D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C\Downloads\Zarzadzenie%20nr%204a%20wzrost%20kwoty%20za%20obiady%2001.01.202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D17AC-7250-48F3-8D7E-8B466BDE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Zarzadzenie nr 4a wzrost kwoty za obiady 01.01.2026</Template>
  <TotalTime>4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MPC</cp:lastModifiedBy>
  <cp:revision>1</cp:revision>
  <cp:lastPrinted>2026-04-16T06:06:00Z</cp:lastPrinted>
  <dcterms:created xsi:type="dcterms:W3CDTF">2026-04-16T11:39:00Z</dcterms:created>
  <dcterms:modified xsi:type="dcterms:W3CDTF">2026-04-16T11:43:00Z</dcterms:modified>
</cp:coreProperties>
</file>